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6143D" w14:textId="77777777" w:rsidR="00AC0809" w:rsidRPr="00DD418C" w:rsidRDefault="00AC0809" w:rsidP="00DD41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418C">
        <w:rPr>
          <w:color w:val="000000"/>
          <w:sz w:val="28"/>
          <w:szCs w:val="28"/>
        </w:rPr>
        <w:t>Анализ работы Попечительского совета</w:t>
      </w:r>
    </w:p>
    <w:p w14:paraId="72033BB4" w14:textId="77777777" w:rsidR="00DD418C" w:rsidRPr="00DD418C" w:rsidRDefault="00DD418C" w:rsidP="00DD41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418C">
        <w:rPr>
          <w:color w:val="000000"/>
          <w:sz w:val="28"/>
          <w:szCs w:val="28"/>
        </w:rPr>
        <w:t>государственного учреждения образования «Калачевск</w:t>
      </w:r>
      <w:r w:rsidR="00686370">
        <w:rPr>
          <w:color w:val="000000"/>
          <w:sz w:val="28"/>
          <w:szCs w:val="28"/>
        </w:rPr>
        <w:t>ая</w:t>
      </w:r>
      <w:r w:rsidRPr="00DD418C">
        <w:rPr>
          <w:color w:val="000000"/>
          <w:sz w:val="28"/>
          <w:szCs w:val="28"/>
        </w:rPr>
        <w:t xml:space="preserve"> средняя школа Логойского района»</w:t>
      </w:r>
    </w:p>
    <w:p w14:paraId="0116568A" w14:textId="77777777" w:rsidR="00AC0809" w:rsidRDefault="00955FB0" w:rsidP="00955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AC0809" w:rsidRPr="00DD418C">
        <w:rPr>
          <w:color w:val="000000"/>
          <w:sz w:val="28"/>
          <w:szCs w:val="28"/>
        </w:rPr>
        <w:t>за 20</w:t>
      </w:r>
      <w:r w:rsidR="00686370">
        <w:rPr>
          <w:color w:val="000000"/>
          <w:sz w:val="28"/>
          <w:szCs w:val="28"/>
          <w:lang w:val="be-BY"/>
        </w:rPr>
        <w:t>2</w:t>
      </w:r>
      <w:r w:rsidR="00E96C16">
        <w:rPr>
          <w:color w:val="000000"/>
          <w:sz w:val="28"/>
          <w:szCs w:val="28"/>
          <w:lang w:val="be-BY"/>
        </w:rPr>
        <w:t>3</w:t>
      </w:r>
      <w:r w:rsidR="00AC0809" w:rsidRPr="00DD418C">
        <w:rPr>
          <w:color w:val="000000"/>
          <w:sz w:val="28"/>
          <w:szCs w:val="28"/>
        </w:rPr>
        <w:t>/20</w:t>
      </w:r>
      <w:r w:rsidR="008A01B3">
        <w:rPr>
          <w:color w:val="000000"/>
          <w:sz w:val="28"/>
          <w:szCs w:val="28"/>
        </w:rPr>
        <w:t>2</w:t>
      </w:r>
      <w:r w:rsidR="00E96C16">
        <w:rPr>
          <w:color w:val="000000"/>
          <w:sz w:val="28"/>
          <w:szCs w:val="28"/>
          <w:lang w:val="be-BY"/>
        </w:rPr>
        <w:t>4</w:t>
      </w:r>
      <w:r w:rsidR="00AC0809" w:rsidRPr="00DD418C">
        <w:rPr>
          <w:color w:val="000000"/>
          <w:sz w:val="28"/>
          <w:szCs w:val="28"/>
        </w:rPr>
        <w:t xml:space="preserve"> учебный год</w:t>
      </w:r>
    </w:p>
    <w:p w14:paraId="5102A035" w14:textId="77777777" w:rsidR="00DD418C" w:rsidRPr="00DD418C" w:rsidRDefault="00DD418C" w:rsidP="00DD41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CC8F44F" w14:textId="77777777" w:rsidR="00AC0809" w:rsidRPr="00DD418C" w:rsidRDefault="00AC0809" w:rsidP="00DD41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418C">
        <w:rPr>
          <w:color w:val="000000"/>
          <w:sz w:val="28"/>
          <w:szCs w:val="28"/>
        </w:rPr>
        <w:t xml:space="preserve"> Попечительский совет - совместная организация </w:t>
      </w:r>
      <w:r w:rsidR="00DD418C" w:rsidRPr="00DD418C">
        <w:rPr>
          <w:color w:val="000000"/>
          <w:sz w:val="28"/>
          <w:szCs w:val="28"/>
        </w:rPr>
        <w:t>государственного учреждения образования «Калачевск</w:t>
      </w:r>
      <w:r w:rsidR="00686370">
        <w:rPr>
          <w:color w:val="000000"/>
          <w:sz w:val="28"/>
          <w:szCs w:val="28"/>
        </w:rPr>
        <w:t>ая</w:t>
      </w:r>
      <w:r w:rsidR="00DD418C" w:rsidRPr="00DD418C">
        <w:rPr>
          <w:color w:val="000000"/>
          <w:sz w:val="28"/>
          <w:szCs w:val="28"/>
        </w:rPr>
        <w:t xml:space="preserve"> средняя школа Логойского района»</w:t>
      </w:r>
      <w:r w:rsidRPr="00DD418C">
        <w:rPr>
          <w:color w:val="000000"/>
          <w:sz w:val="28"/>
          <w:szCs w:val="28"/>
        </w:rPr>
        <w:t>, родительской общественности, спонсоров  в своей работе руководствовался Положением о попечительском совете №146 от 25 июля 2011г. Кодексом Республики Беларусь «Об образовании», Постановлением Министерства Образования РБ №126 от 28 декабря 2016 года, а также планом работы</w:t>
      </w:r>
      <w:r w:rsidR="00DD418C">
        <w:rPr>
          <w:color w:val="000000"/>
          <w:sz w:val="28"/>
          <w:szCs w:val="28"/>
        </w:rPr>
        <w:t xml:space="preserve"> учреждения образования </w:t>
      </w:r>
      <w:r w:rsidRPr="00DD418C">
        <w:rPr>
          <w:color w:val="000000"/>
          <w:sz w:val="28"/>
          <w:szCs w:val="28"/>
        </w:rPr>
        <w:t xml:space="preserve"> на 20</w:t>
      </w:r>
      <w:r w:rsidR="008A01B3">
        <w:rPr>
          <w:color w:val="000000"/>
          <w:sz w:val="28"/>
          <w:szCs w:val="28"/>
        </w:rPr>
        <w:t>2</w:t>
      </w:r>
      <w:r w:rsidR="00E96C16">
        <w:rPr>
          <w:color w:val="000000"/>
          <w:sz w:val="28"/>
          <w:szCs w:val="28"/>
        </w:rPr>
        <w:t>3</w:t>
      </w:r>
      <w:r w:rsidRPr="00DD418C">
        <w:rPr>
          <w:color w:val="000000"/>
          <w:sz w:val="28"/>
          <w:szCs w:val="28"/>
        </w:rPr>
        <w:t>/20</w:t>
      </w:r>
      <w:r w:rsidR="008A01B3">
        <w:rPr>
          <w:color w:val="000000"/>
          <w:sz w:val="28"/>
          <w:szCs w:val="28"/>
        </w:rPr>
        <w:t>2</w:t>
      </w:r>
      <w:r w:rsidR="00E96C16">
        <w:rPr>
          <w:color w:val="000000"/>
          <w:sz w:val="28"/>
          <w:szCs w:val="28"/>
        </w:rPr>
        <w:t>4</w:t>
      </w:r>
      <w:r w:rsidRPr="00DD418C">
        <w:rPr>
          <w:color w:val="000000"/>
          <w:sz w:val="28"/>
          <w:szCs w:val="28"/>
        </w:rPr>
        <w:t xml:space="preserve"> учебный год.</w:t>
      </w:r>
    </w:p>
    <w:p w14:paraId="745164F2" w14:textId="77777777" w:rsidR="00DD418C" w:rsidRDefault="00AC0809" w:rsidP="00DD41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418C">
        <w:rPr>
          <w:color w:val="000000"/>
          <w:sz w:val="28"/>
          <w:szCs w:val="28"/>
        </w:rPr>
        <w:t xml:space="preserve">Приоритетная задача деятельности </w:t>
      </w:r>
      <w:r w:rsidR="00DD418C" w:rsidRPr="00DD418C">
        <w:rPr>
          <w:color w:val="000000"/>
          <w:sz w:val="28"/>
          <w:szCs w:val="28"/>
        </w:rPr>
        <w:t>Попечительского совета</w:t>
      </w:r>
      <w:r w:rsidRPr="00DD418C">
        <w:rPr>
          <w:color w:val="000000"/>
          <w:sz w:val="28"/>
          <w:szCs w:val="28"/>
        </w:rPr>
        <w:t xml:space="preserve"> – содействовать учреждению образования в реализации не только финансовой и материальной помощи, но и в решении образовательных и воспитательных задач.</w:t>
      </w:r>
    </w:p>
    <w:p w14:paraId="719A87A1" w14:textId="672DD35E" w:rsidR="00716CFF" w:rsidRDefault="00AC0809" w:rsidP="00716C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418C">
        <w:rPr>
          <w:color w:val="000000"/>
          <w:sz w:val="28"/>
          <w:szCs w:val="28"/>
        </w:rPr>
        <w:t>П</w:t>
      </w:r>
      <w:r w:rsidR="00DD418C">
        <w:rPr>
          <w:color w:val="000000"/>
          <w:sz w:val="28"/>
          <w:szCs w:val="28"/>
        </w:rPr>
        <w:t>е</w:t>
      </w:r>
      <w:r w:rsidRPr="00DD418C">
        <w:rPr>
          <w:color w:val="000000"/>
          <w:sz w:val="28"/>
          <w:szCs w:val="28"/>
        </w:rPr>
        <w:t xml:space="preserve">рвое заседание являлось организационным, заслушивался отчет о деятельности </w:t>
      </w:r>
      <w:r w:rsidR="00716CFF">
        <w:rPr>
          <w:color w:val="000000"/>
          <w:sz w:val="28"/>
          <w:szCs w:val="28"/>
        </w:rPr>
        <w:t xml:space="preserve">Попечительского </w:t>
      </w:r>
      <w:proofErr w:type="gramStart"/>
      <w:r w:rsidR="00716CFF">
        <w:rPr>
          <w:color w:val="000000"/>
          <w:sz w:val="28"/>
          <w:szCs w:val="28"/>
        </w:rPr>
        <w:t xml:space="preserve">совета </w:t>
      </w:r>
      <w:r w:rsidRPr="00DD418C">
        <w:rPr>
          <w:color w:val="000000"/>
          <w:sz w:val="28"/>
          <w:szCs w:val="28"/>
        </w:rPr>
        <w:t xml:space="preserve"> за</w:t>
      </w:r>
      <w:proofErr w:type="gramEnd"/>
      <w:r w:rsidRPr="00DD418C">
        <w:rPr>
          <w:color w:val="000000"/>
          <w:sz w:val="28"/>
          <w:szCs w:val="28"/>
        </w:rPr>
        <w:t xml:space="preserve"> 20</w:t>
      </w:r>
      <w:r w:rsidR="008A01B3">
        <w:rPr>
          <w:color w:val="000000"/>
          <w:sz w:val="28"/>
          <w:szCs w:val="28"/>
        </w:rPr>
        <w:t>2</w:t>
      </w:r>
      <w:r w:rsidR="003648D4">
        <w:rPr>
          <w:color w:val="000000"/>
          <w:sz w:val="28"/>
          <w:szCs w:val="28"/>
          <w:lang w:val="be-BY"/>
        </w:rPr>
        <w:t>3</w:t>
      </w:r>
      <w:r w:rsidRPr="00DD418C">
        <w:rPr>
          <w:color w:val="000000"/>
          <w:sz w:val="28"/>
          <w:szCs w:val="28"/>
        </w:rPr>
        <w:t>/20</w:t>
      </w:r>
      <w:r w:rsidR="008A01B3">
        <w:rPr>
          <w:color w:val="000000"/>
          <w:sz w:val="28"/>
          <w:szCs w:val="28"/>
        </w:rPr>
        <w:t>2</w:t>
      </w:r>
      <w:r w:rsidR="003648D4">
        <w:rPr>
          <w:color w:val="000000"/>
          <w:sz w:val="28"/>
          <w:szCs w:val="28"/>
          <w:lang w:val="be-BY"/>
        </w:rPr>
        <w:t>4</w:t>
      </w:r>
      <w:r w:rsidR="00716CFF">
        <w:rPr>
          <w:color w:val="000000"/>
          <w:sz w:val="28"/>
          <w:szCs w:val="28"/>
        </w:rPr>
        <w:t xml:space="preserve"> </w:t>
      </w:r>
      <w:r w:rsidRPr="00DD418C">
        <w:rPr>
          <w:color w:val="000000"/>
          <w:sz w:val="28"/>
          <w:szCs w:val="28"/>
        </w:rPr>
        <w:t xml:space="preserve">учебный год. Утвержден состав и распределение функциональных обязанностей членов </w:t>
      </w:r>
      <w:r w:rsidR="00716CFF">
        <w:rPr>
          <w:color w:val="000000"/>
          <w:sz w:val="28"/>
          <w:szCs w:val="28"/>
        </w:rPr>
        <w:t xml:space="preserve">Попечительского совета </w:t>
      </w:r>
      <w:r w:rsidRPr="00DD418C">
        <w:rPr>
          <w:color w:val="000000"/>
          <w:sz w:val="28"/>
          <w:szCs w:val="28"/>
        </w:rPr>
        <w:t>(председатель, сек</w:t>
      </w:r>
      <w:r w:rsidR="00716CFF">
        <w:rPr>
          <w:color w:val="000000"/>
          <w:sz w:val="28"/>
          <w:szCs w:val="28"/>
        </w:rPr>
        <w:t>ретарь). Утвержден план работы П</w:t>
      </w:r>
      <w:r w:rsidRPr="00DD418C">
        <w:rPr>
          <w:color w:val="000000"/>
          <w:sz w:val="28"/>
          <w:szCs w:val="28"/>
        </w:rPr>
        <w:t>опечительского совета на 20</w:t>
      </w:r>
      <w:r w:rsidR="008A01B3">
        <w:rPr>
          <w:color w:val="000000"/>
          <w:sz w:val="28"/>
          <w:szCs w:val="28"/>
        </w:rPr>
        <w:t>2</w:t>
      </w:r>
      <w:r w:rsidR="003648D4">
        <w:rPr>
          <w:color w:val="000000"/>
          <w:sz w:val="28"/>
          <w:szCs w:val="28"/>
          <w:lang w:val="be-BY"/>
        </w:rPr>
        <w:t>4</w:t>
      </w:r>
      <w:r w:rsidRPr="00DD418C">
        <w:rPr>
          <w:color w:val="000000"/>
          <w:sz w:val="28"/>
          <w:szCs w:val="28"/>
        </w:rPr>
        <w:t>/20</w:t>
      </w:r>
      <w:r w:rsidR="008A01B3">
        <w:rPr>
          <w:color w:val="000000"/>
          <w:sz w:val="28"/>
          <w:szCs w:val="28"/>
        </w:rPr>
        <w:t>2</w:t>
      </w:r>
      <w:r w:rsidR="003648D4">
        <w:rPr>
          <w:color w:val="000000"/>
          <w:sz w:val="28"/>
          <w:szCs w:val="28"/>
          <w:lang w:val="be-BY"/>
        </w:rPr>
        <w:t>5</w:t>
      </w:r>
      <w:r w:rsidRPr="00DD418C">
        <w:rPr>
          <w:color w:val="000000"/>
          <w:sz w:val="28"/>
          <w:szCs w:val="28"/>
        </w:rPr>
        <w:t xml:space="preserve">учебный год. </w:t>
      </w:r>
    </w:p>
    <w:p w14:paraId="50522519" w14:textId="77777777" w:rsidR="00716CFF" w:rsidRDefault="00AC0809" w:rsidP="00716C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418C">
        <w:rPr>
          <w:color w:val="000000"/>
          <w:sz w:val="28"/>
          <w:szCs w:val="28"/>
        </w:rPr>
        <w:t xml:space="preserve">На втором заседании </w:t>
      </w:r>
      <w:r w:rsidR="00716CFF">
        <w:rPr>
          <w:color w:val="000000"/>
          <w:sz w:val="28"/>
          <w:szCs w:val="28"/>
        </w:rPr>
        <w:t xml:space="preserve">Попечительского </w:t>
      </w:r>
      <w:proofErr w:type="gramStart"/>
      <w:r w:rsidR="00716CFF">
        <w:rPr>
          <w:color w:val="000000"/>
          <w:sz w:val="28"/>
          <w:szCs w:val="28"/>
        </w:rPr>
        <w:t>совета</w:t>
      </w:r>
      <w:r w:rsidRPr="00DD418C">
        <w:rPr>
          <w:color w:val="000000"/>
          <w:sz w:val="28"/>
          <w:szCs w:val="28"/>
        </w:rPr>
        <w:t>  обсуждалась</w:t>
      </w:r>
      <w:proofErr w:type="gramEnd"/>
      <w:r w:rsidRPr="00DD418C">
        <w:rPr>
          <w:color w:val="000000"/>
          <w:sz w:val="28"/>
          <w:szCs w:val="28"/>
        </w:rPr>
        <w:t xml:space="preserve"> проблема борьбы с </w:t>
      </w:r>
      <w:r w:rsidR="00955FB0">
        <w:rPr>
          <w:color w:val="000000"/>
          <w:sz w:val="28"/>
          <w:szCs w:val="28"/>
          <w:lang w:val="be-BY"/>
        </w:rPr>
        <w:t>вредными привычками.</w:t>
      </w:r>
      <w:r w:rsidRPr="00DD418C">
        <w:rPr>
          <w:color w:val="000000"/>
          <w:sz w:val="28"/>
          <w:szCs w:val="28"/>
        </w:rPr>
        <w:t xml:space="preserve"> В учреждении </w:t>
      </w:r>
      <w:proofErr w:type="gramStart"/>
      <w:r w:rsidRPr="00DD418C">
        <w:rPr>
          <w:color w:val="000000"/>
          <w:sz w:val="28"/>
          <w:szCs w:val="28"/>
        </w:rPr>
        <w:t>образования  проводится</w:t>
      </w:r>
      <w:proofErr w:type="gramEnd"/>
      <w:r w:rsidRPr="00DD418C">
        <w:rPr>
          <w:color w:val="000000"/>
          <w:sz w:val="28"/>
          <w:szCs w:val="28"/>
        </w:rPr>
        <w:t xml:space="preserve"> широкая пропаганда среди учащихся здорового образа жизни и ранняя профилактика наркомании и токсикомании.</w:t>
      </w:r>
    </w:p>
    <w:p w14:paraId="7A66026D" w14:textId="77777777" w:rsidR="00716CFF" w:rsidRDefault="00AC0809" w:rsidP="00716C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418C">
        <w:rPr>
          <w:color w:val="000000"/>
          <w:sz w:val="28"/>
          <w:szCs w:val="28"/>
        </w:rPr>
        <w:t>На третьем заседании были рассмотрены   итоги работы с одаренными детьми. Названы имена победителей олимпиад, научно-исследовательских работ</w:t>
      </w:r>
      <w:r w:rsidR="00716CFF">
        <w:rPr>
          <w:color w:val="000000"/>
          <w:sz w:val="28"/>
          <w:szCs w:val="28"/>
        </w:rPr>
        <w:t>.</w:t>
      </w:r>
      <w:r w:rsidRPr="00DD418C">
        <w:rPr>
          <w:color w:val="000000"/>
          <w:sz w:val="28"/>
          <w:szCs w:val="28"/>
        </w:rPr>
        <w:t xml:space="preserve"> </w:t>
      </w:r>
      <w:r w:rsidR="00716CFF">
        <w:rPr>
          <w:color w:val="000000"/>
          <w:sz w:val="28"/>
          <w:szCs w:val="28"/>
        </w:rPr>
        <w:t>Р</w:t>
      </w:r>
      <w:r w:rsidRPr="00DD418C">
        <w:rPr>
          <w:color w:val="000000"/>
          <w:sz w:val="28"/>
          <w:szCs w:val="28"/>
        </w:rPr>
        <w:t>ешался вопрос об их награждении.</w:t>
      </w:r>
      <w:r w:rsidR="00716CFF">
        <w:rPr>
          <w:color w:val="000000"/>
          <w:sz w:val="28"/>
          <w:szCs w:val="28"/>
        </w:rPr>
        <w:t xml:space="preserve">  </w:t>
      </w:r>
      <w:r w:rsidRPr="00DD418C">
        <w:rPr>
          <w:color w:val="000000"/>
          <w:sz w:val="28"/>
          <w:szCs w:val="28"/>
        </w:rPr>
        <w:t xml:space="preserve">На заседании рассматривался вопрос о совершенствовании системы взаимодействия </w:t>
      </w:r>
      <w:r w:rsidR="00716CFF">
        <w:rPr>
          <w:color w:val="000000"/>
          <w:sz w:val="28"/>
          <w:szCs w:val="28"/>
        </w:rPr>
        <w:t>Попечительского совета</w:t>
      </w:r>
      <w:r w:rsidRPr="00DD418C">
        <w:rPr>
          <w:color w:val="000000"/>
          <w:sz w:val="28"/>
          <w:szCs w:val="28"/>
        </w:rPr>
        <w:t xml:space="preserve">, Совета </w:t>
      </w:r>
      <w:r w:rsidR="00716CFF">
        <w:rPr>
          <w:color w:val="000000"/>
          <w:sz w:val="28"/>
          <w:szCs w:val="28"/>
        </w:rPr>
        <w:t xml:space="preserve">учреждения образования </w:t>
      </w:r>
      <w:r w:rsidRPr="00DD418C">
        <w:rPr>
          <w:color w:val="000000"/>
          <w:sz w:val="28"/>
          <w:szCs w:val="28"/>
        </w:rPr>
        <w:t>и пед</w:t>
      </w:r>
      <w:r w:rsidR="00716CFF">
        <w:rPr>
          <w:color w:val="000000"/>
          <w:sz w:val="28"/>
          <w:szCs w:val="28"/>
        </w:rPr>
        <w:t xml:space="preserve">агогического </w:t>
      </w:r>
      <w:r w:rsidRPr="00DD418C">
        <w:rPr>
          <w:color w:val="000000"/>
          <w:sz w:val="28"/>
          <w:szCs w:val="28"/>
        </w:rPr>
        <w:t>коллектива по работе с семьей, представлялась информация об успеваемости учащихся.</w:t>
      </w:r>
    </w:p>
    <w:p w14:paraId="36780157" w14:textId="15B6E26F" w:rsidR="00716CFF" w:rsidRDefault="00AC0809" w:rsidP="00716C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418C">
        <w:rPr>
          <w:color w:val="000000"/>
          <w:sz w:val="28"/>
          <w:szCs w:val="28"/>
        </w:rPr>
        <w:t>На четвертом заседании рассматривался вопрос о проведении ремонтных работ в учреждении образования. Заседание посвящено вопросам экзаменационных испытаний, организации праздников «Последний звонок» и «Выпускной</w:t>
      </w:r>
      <w:r w:rsidR="00955FB0">
        <w:rPr>
          <w:color w:val="000000"/>
          <w:sz w:val="28"/>
          <w:szCs w:val="28"/>
        </w:rPr>
        <w:t xml:space="preserve"> 202</w:t>
      </w:r>
      <w:r w:rsidR="003648D4">
        <w:rPr>
          <w:color w:val="000000"/>
          <w:sz w:val="28"/>
          <w:szCs w:val="28"/>
        </w:rPr>
        <w:t>4</w:t>
      </w:r>
      <w:r w:rsidRPr="00DD418C">
        <w:rPr>
          <w:color w:val="000000"/>
          <w:sz w:val="28"/>
          <w:szCs w:val="28"/>
        </w:rPr>
        <w:t>»</w:t>
      </w:r>
      <w:r w:rsidR="003648D4">
        <w:rPr>
          <w:color w:val="000000"/>
          <w:sz w:val="28"/>
          <w:szCs w:val="28"/>
        </w:rPr>
        <w:t xml:space="preserve"> </w:t>
      </w:r>
      <w:proofErr w:type="gramStart"/>
      <w:r w:rsidR="003648D4">
        <w:rPr>
          <w:color w:val="000000"/>
          <w:sz w:val="28"/>
          <w:szCs w:val="28"/>
        </w:rPr>
        <w:t>для  выпускников</w:t>
      </w:r>
      <w:proofErr w:type="gramEnd"/>
      <w:r w:rsidR="003648D4">
        <w:rPr>
          <w:color w:val="000000"/>
          <w:sz w:val="28"/>
          <w:szCs w:val="28"/>
        </w:rPr>
        <w:t xml:space="preserve"> 9 класса</w:t>
      </w:r>
      <w:r w:rsidRPr="00DD418C">
        <w:rPr>
          <w:color w:val="000000"/>
          <w:sz w:val="28"/>
          <w:szCs w:val="28"/>
        </w:rPr>
        <w:t>, созданию безопасных условий летнего оздоровления. Заслушивался план мероприятий подготовки</w:t>
      </w:r>
      <w:r w:rsidR="00716CFF">
        <w:rPr>
          <w:color w:val="000000"/>
          <w:sz w:val="28"/>
          <w:szCs w:val="28"/>
        </w:rPr>
        <w:t xml:space="preserve"> учреждения образования</w:t>
      </w:r>
      <w:r w:rsidRPr="00DD418C">
        <w:rPr>
          <w:color w:val="000000"/>
          <w:sz w:val="28"/>
          <w:szCs w:val="28"/>
        </w:rPr>
        <w:t xml:space="preserve"> к новому учебному году</w:t>
      </w:r>
      <w:r w:rsidR="00955FB0">
        <w:rPr>
          <w:color w:val="000000"/>
          <w:sz w:val="28"/>
          <w:szCs w:val="28"/>
        </w:rPr>
        <w:t>.</w:t>
      </w:r>
      <w:r w:rsidR="00686370">
        <w:rPr>
          <w:color w:val="000000"/>
          <w:sz w:val="28"/>
          <w:szCs w:val="28"/>
        </w:rPr>
        <w:t xml:space="preserve"> </w:t>
      </w:r>
    </w:p>
    <w:p w14:paraId="34D83641" w14:textId="672DFD97" w:rsidR="00AC0809" w:rsidRPr="00DD418C" w:rsidRDefault="00AC0809" w:rsidP="00716C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418C">
        <w:rPr>
          <w:color w:val="000000"/>
          <w:sz w:val="28"/>
          <w:szCs w:val="28"/>
        </w:rPr>
        <w:t>В 20</w:t>
      </w:r>
      <w:r w:rsidR="008A01B3">
        <w:rPr>
          <w:color w:val="000000"/>
          <w:sz w:val="28"/>
          <w:szCs w:val="28"/>
        </w:rPr>
        <w:t>2</w:t>
      </w:r>
      <w:r w:rsidR="003648D4">
        <w:rPr>
          <w:color w:val="000000"/>
          <w:sz w:val="28"/>
          <w:szCs w:val="28"/>
          <w:lang w:val="be-BY"/>
        </w:rPr>
        <w:t>3</w:t>
      </w:r>
      <w:r w:rsidRPr="00DD418C">
        <w:rPr>
          <w:color w:val="000000"/>
          <w:sz w:val="28"/>
          <w:szCs w:val="28"/>
        </w:rPr>
        <w:t>/20</w:t>
      </w:r>
      <w:r w:rsidR="008A01B3">
        <w:rPr>
          <w:color w:val="000000"/>
          <w:sz w:val="28"/>
          <w:szCs w:val="28"/>
        </w:rPr>
        <w:t>2</w:t>
      </w:r>
      <w:r w:rsidR="003648D4">
        <w:rPr>
          <w:color w:val="000000"/>
          <w:sz w:val="28"/>
          <w:szCs w:val="28"/>
          <w:lang w:val="be-BY"/>
        </w:rPr>
        <w:t>4</w:t>
      </w:r>
      <w:r w:rsidRPr="00DD418C">
        <w:rPr>
          <w:color w:val="000000"/>
          <w:sz w:val="28"/>
          <w:szCs w:val="28"/>
        </w:rPr>
        <w:t xml:space="preserve"> учебном году Попечительским советом было оказано </w:t>
      </w:r>
      <w:r w:rsidR="00716CFF">
        <w:rPr>
          <w:color w:val="000000"/>
          <w:sz w:val="28"/>
          <w:szCs w:val="28"/>
        </w:rPr>
        <w:t xml:space="preserve">следующее </w:t>
      </w:r>
      <w:r w:rsidRPr="00DD418C">
        <w:rPr>
          <w:color w:val="000000"/>
          <w:sz w:val="28"/>
          <w:szCs w:val="28"/>
        </w:rPr>
        <w:t xml:space="preserve">материальное содействие </w:t>
      </w:r>
      <w:r w:rsidR="00716CFF">
        <w:rPr>
          <w:color w:val="000000"/>
          <w:sz w:val="28"/>
          <w:szCs w:val="28"/>
        </w:rPr>
        <w:t>учреждению образования</w:t>
      </w:r>
      <w:r w:rsidRPr="00DD418C">
        <w:rPr>
          <w:color w:val="000000"/>
          <w:sz w:val="28"/>
          <w:szCs w:val="28"/>
        </w:rPr>
        <w:t>:</w:t>
      </w:r>
    </w:p>
    <w:p w14:paraId="65A638AC" w14:textId="77777777" w:rsidR="00AC0809" w:rsidRDefault="00AC0809" w:rsidP="00DD418C">
      <w:pPr>
        <w:pStyle w:val="a3"/>
        <w:shd w:val="clear" w:color="auto" w:fill="FFFFFF"/>
        <w:spacing w:after="240" w:afterAutospacing="0"/>
        <w:jc w:val="both"/>
        <w:rPr>
          <w:color w:val="000000"/>
          <w:sz w:val="28"/>
          <w:szCs w:val="28"/>
        </w:rPr>
      </w:pPr>
      <w:r w:rsidRPr="00DD418C">
        <w:rPr>
          <w:color w:val="000000"/>
          <w:sz w:val="28"/>
          <w:szCs w:val="28"/>
        </w:rPr>
        <w:t> </w:t>
      </w:r>
    </w:p>
    <w:p w14:paraId="34D90F41" w14:textId="77777777" w:rsidR="00716CFF" w:rsidRPr="00DD418C" w:rsidRDefault="00716CFF" w:rsidP="00DD418C">
      <w:pPr>
        <w:pStyle w:val="a3"/>
        <w:shd w:val="clear" w:color="auto" w:fill="FFFFFF"/>
        <w:spacing w:after="240" w:afterAutospacing="0"/>
        <w:jc w:val="both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3402"/>
        <w:gridCol w:w="1295"/>
        <w:gridCol w:w="2655"/>
      </w:tblGrid>
      <w:tr w:rsidR="008A01B3" w:rsidRPr="00FF2AAF" w14:paraId="063CC738" w14:textId="77777777" w:rsidTr="003648D4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2AF241" w14:textId="77777777" w:rsidR="008A01B3" w:rsidRPr="00FF2AAF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  <w:r w:rsidRPr="00FF2AAF">
              <w:rPr>
                <w:sz w:val="28"/>
                <w:szCs w:val="28"/>
              </w:rPr>
              <w:lastRenderedPageBreak/>
              <w:t>Вид работ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9C5F96" w14:textId="77777777" w:rsidR="008A01B3" w:rsidRPr="00FF2AAF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  <w:r w:rsidRPr="00FF2AAF">
              <w:rPr>
                <w:sz w:val="28"/>
                <w:szCs w:val="28"/>
              </w:rPr>
              <w:t>Перечень выполненных работ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0BCB44" w14:textId="77777777" w:rsidR="008A01B3" w:rsidRPr="00FF2AAF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  <w:r w:rsidRPr="00FF2AAF">
              <w:rPr>
                <w:sz w:val="28"/>
                <w:szCs w:val="28"/>
              </w:rPr>
              <w:t xml:space="preserve">Затраты, </w:t>
            </w:r>
            <w:proofErr w:type="spellStart"/>
            <w:r w:rsidRPr="00FF2AAF">
              <w:rPr>
                <w:sz w:val="28"/>
                <w:szCs w:val="28"/>
              </w:rPr>
              <w:t>бел.руб</w:t>
            </w:r>
            <w:proofErr w:type="spellEnd"/>
            <w:r w:rsidRPr="00FF2AAF">
              <w:rPr>
                <w:sz w:val="28"/>
                <w:szCs w:val="28"/>
              </w:rPr>
              <w:t>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81DE5E" w14:textId="77777777" w:rsidR="008A01B3" w:rsidRPr="00FF2AAF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  <w:r w:rsidRPr="00FF2AAF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A01B3" w:rsidRPr="00FF2AAF" w14:paraId="64BF7C9D" w14:textId="77777777" w:rsidTr="003648D4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3679D" w14:textId="77777777" w:rsidR="008A01B3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  <w:r w:rsidRPr="00FF2AAF">
              <w:rPr>
                <w:sz w:val="28"/>
                <w:szCs w:val="28"/>
              </w:rPr>
              <w:t>Текущий ремонт</w:t>
            </w:r>
          </w:p>
          <w:p w14:paraId="519ADBAF" w14:textId="77777777" w:rsidR="00686370" w:rsidRPr="00686370" w:rsidRDefault="00686370" w:rsidP="00686370"/>
          <w:p w14:paraId="3CEAA6C2" w14:textId="77777777" w:rsidR="00686370" w:rsidRPr="00686370" w:rsidRDefault="00686370" w:rsidP="00686370"/>
          <w:p w14:paraId="110C46AF" w14:textId="77777777" w:rsidR="00686370" w:rsidRPr="00686370" w:rsidRDefault="00686370" w:rsidP="00686370"/>
          <w:p w14:paraId="1F0051C3" w14:textId="77777777" w:rsidR="00686370" w:rsidRPr="00686370" w:rsidRDefault="00686370" w:rsidP="00686370"/>
          <w:p w14:paraId="6A4D636E" w14:textId="77777777" w:rsidR="00686370" w:rsidRPr="00686370" w:rsidRDefault="00686370" w:rsidP="00686370"/>
          <w:p w14:paraId="35EC58A4" w14:textId="77777777" w:rsidR="00686370" w:rsidRPr="00686370" w:rsidRDefault="00686370" w:rsidP="00686370"/>
          <w:p w14:paraId="471151B6" w14:textId="77777777" w:rsidR="00686370" w:rsidRPr="00686370" w:rsidRDefault="00686370" w:rsidP="00686370"/>
          <w:p w14:paraId="7E788D8D" w14:textId="77777777" w:rsidR="00686370" w:rsidRDefault="00686370" w:rsidP="00686370">
            <w:pPr>
              <w:rPr>
                <w:sz w:val="28"/>
                <w:szCs w:val="28"/>
              </w:rPr>
            </w:pPr>
          </w:p>
          <w:p w14:paraId="71DB63A3" w14:textId="77777777" w:rsidR="00686370" w:rsidRPr="00686370" w:rsidRDefault="00686370" w:rsidP="00955FB0">
            <w:pPr>
              <w:ind w:firstLine="708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A6984" w14:textId="5C281EF7" w:rsidR="008A01B3" w:rsidRPr="00FF2AAF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  <w:r w:rsidRPr="00FF2AAF">
              <w:rPr>
                <w:sz w:val="28"/>
                <w:szCs w:val="28"/>
              </w:rPr>
              <w:t xml:space="preserve"> учебные кабинеты, коридоры 1-2 этажи, спортивный зал (покраска полов),</w:t>
            </w:r>
            <w:r>
              <w:rPr>
                <w:sz w:val="28"/>
                <w:szCs w:val="28"/>
              </w:rPr>
              <w:t xml:space="preserve"> </w:t>
            </w:r>
            <w:r w:rsidR="00686370">
              <w:rPr>
                <w:sz w:val="28"/>
                <w:szCs w:val="28"/>
              </w:rPr>
              <w:t>коридор 1 этажа, игровая детского сада</w:t>
            </w:r>
            <w:r>
              <w:rPr>
                <w:sz w:val="28"/>
                <w:szCs w:val="28"/>
              </w:rPr>
              <w:t>, гардероб, лестничные пролёты, ремонт колонн,</w:t>
            </w:r>
            <w:r w:rsidRPr="00FF2AAF">
              <w:rPr>
                <w:sz w:val="28"/>
                <w:szCs w:val="28"/>
              </w:rPr>
              <w:t xml:space="preserve"> раздевал</w:t>
            </w:r>
            <w:r>
              <w:rPr>
                <w:sz w:val="28"/>
                <w:szCs w:val="28"/>
              </w:rPr>
              <w:t>ок</w:t>
            </w:r>
            <w:r w:rsidRPr="00FF2AAF">
              <w:rPr>
                <w:sz w:val="28"/>
                <w:szCs w:val="28"/>
              </w:rPr>
              <w:t xml:space="preserve"> (покраска стен)</w:t>
            </w:r>
            <w:r>
              <w:rPr>
                <w:sz w:val="28"/>
                <w:szCs w:val="28"/>
              </w:rPr>
              <w:t>,</w:t>
            </w:r>
            <w:r w:rsidR="00364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шпатлевка, штукатурка</w:t>
            </w:r>
            <w:r w:rsidR="003648D4">
              <w:rPr>
                <w:sz w:val="28"/>
                <w:szCs w:val="28"/>
              </w:rPr>
              <w:t>, установка 3-д забора</w:t>
            </w:r>
          </w:p>
          <w:p w14:paraId="40FEA5D3" w14:textId="77777777" w:rsidR="008A01B3" w:rsidRPr="00FF2AAF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C6453" w14:textId="6B594E92" w:rsidR="008A01B3" w:rsidRPr="00FF2AAF" w:rsidRDefault="003648D4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  <w:p w14:paraId="3611815F" w14:textId="77777777" w:rsidR="008A01B3" w:rsidRPr="00FF2AAF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  <w:r w:rsidRPr="00FF2AAF">
              <w:rPr>
                <w:sz w:val="28"/>
                <w:szCs w:val="28"/>
              </w:rPr>
              <w:t> </w:t>
            </w:r>
          </w:p>
          <w:p w14:paraId="589CDC59" w14:textId="77777777" w:rsidR="008A01B3" w:rsidRPr="00FF2AAF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  <w:r w:rsidRPr="00FF2AAF">
              <w:rPr>
                <w:sz w:val="28"/>
                <w:szCs w:val="28"/>
              </w:rPr>
              <w:t> </w:t>
            </w:r>
          </w:p>
          <w:p w14:paraId="14BE1D13" w14:textId="77777777" w:rsidR="008A01B3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</w:p>
          <w:p w14:paraId="5C6E141A" w14:textId="77777777" w:rsidR="00686370" w:rsidRPr="00686370" w:rsidRDefault="00686370" w:rsidP="00686370"/>
          <w:p w14:paraId="06061E1D" w14:textId="77777777" w:rsidR="00686370" w:rsidRDefault="00686370" w:rsidP="00686370">
            <w:pPr>
              <w:rPr>
                <w:sz w:val="28"/>
                <w:szCs w:val="28"/>
              </w:rPr>
            </w:pPr>
          </w:p>
          <w:p w14:paraId="33BDEAE5" w14:textId="77777777" w:rsidR="00686370" w:rsidRPr="00686370" w:rsidRDefault="00686370" w:rsidP="00955FB0"/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E91B0D" w14:textId="77777777" w:rsidR="008A01B3" w:rsidRPr="00FF2AAF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  <w:r w:rsidRPr="00FF2AAF">
              <w:rPr>
                <w:sz w:val="28"/>
                <w:szCs w:val="28"/>
              </w:rPr>
              <w:t>Благотворительная помощь</w:t>
            </w:r>
          </w:p>
        </w:tc>
      </w:tr>
      <w:tr w:rsidR="008A01B3" w:rsidRPr="00FF2AAF" w14:paraId="57E2C8F5" w14:textId="77777777" w:rsidTr="003648D4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C8A66" w14:textId="77777777" w:rsidR="008A01B3" w:rsidRPr="00FF2AAF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62C17" w14:textId="77777777" w:rsidR="008A01B3" w:rsidRPr="00FF2AAF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0661AC" w14:textId="77777777" w:rsidR="008A01B3" w:rsidRPr="00FF2AAF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DDCBDF" w14:textId="77777777" w:rsidR="008A01B3" w:rsidRPr="00FF2AAF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</w:p>
        </w:tc>
      </w:tr>
      <w:tr w:rsidR="008A01B3" w:rsidRPr="00FF2AAF" w14:paraId="460FFB7F" w14:textId="77777777" w:rsidTr="003648D4">
        <w:trPr>
          <w:trHeight w:val="5659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443985" w14:textId="77777777" w:rsidR="008A01B3" w:rsidRPr="00FF2AAF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  <w:r w:rsidRPr="00FF2AAF">
              <w:rPr>
                <w:sz w:val="28"/>
                <w:szCs w:val="28"/>
              </w:rPr>
              <w:t>Приобретение материалов, оборудования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F7270" w14:textId="65EEC8C6" w:rsidR="00955FB0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  <w:proofErr w:type="gramStart"/>
            <w:r w:rsidRPr="00FF2AAF">
              <w:rPr>
                <w:sz w:val="28"/>
                <w:szCs w:val="28"/>
              </w:rPr>
              <w:t xml:space="preserve">Спортивный </w:t>
            </w:r>
            <w:r w:rsidR="003648D4">
              <w:rPr>
                <w:sz w:val="28"/>
                <w:szCs w:val="28"/>
              </w:rPr>
              <w:t xml:space="preserve"> и</w:t>
            </w:r>
            <w:proofErr w:type="gramEnd"/>
            <w:r w:rsidR="003648D4">
              <w:rPr>
                <w:sz w:val="28"/>
                <w:szCs w:val="28"/>
              </w:rPr>
              <w:t xml:space="preserve"> игровой </w:t>
            </w:r>
            <w:r w:rsidRPr="00FF2AAF">
              <w:rPr>
                <w:sz w:val="28"/>
                <w:szCs w:val="28"/>
              </w:rPr>
              <w:t xml:space="preserve">инвентарь </w:t>
            </w:r>
            <w:r>
              <w:rPr>
                <w:sz w:val="28"/>
                <w:szCs w:val="28"/>
              </w:rPr>
              <w:t xml:space="preserve">для организации </w:t>
            </w:r>
            <w:r w:rsidR="00955FB0">
              <w:rPr>
                <w:sz w:val="28"/>
                <w:szCs w:val="28"/>
              </w:rPr>
              <w:t xml:space="preserve">учебных занятий и </w:t>
            </w:r>
            <w:r>
              <w:rPr>
                <w:sz w:val="28"/>
                <w:szCs w:val="28"/>
              </w:rPr>
              <w:t>досуга в оздоровительн</w:t>
            </w:r>
            <w:r w:rsidR="00955FB0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лагер</w:t>
            </w:r>
            <w:r w:rsidR="00955FB0">
              <w:rPr>
                <w:sz w:val="28"/>
                <w:szCs w:val="28"/>
              </w:rPr>
              <w:t>ях</w:t>
            </w:r>
            <w:r w:rsidR="003648D4">
              <w:rPr>
                <w:sz w:val="28"/>
                <w:szCs w:val="28"/>
              </w:rPr>
              <w:t xml:space="preserve"> </w:t>
            </w:r>
          </w:p>
          <w:p w14:paraId="3F915446" w14:textId="4C878BE9" w:rsidR="003648D4" w:rsidRDefault="003648D4" w:rsidP="003648D4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еннисный стол, музыкальная колонка</w:t>
            </w:r>
            <w:r>
              <w:rPr>
                <w:sz w:val="28"/>
                <w:szCs w:val="28"/>
              </w:rPr>
              <w:t>, болгарка, шуруповерт, билборд «</w:t>
            </w:r>
            <w:proofErr w:type="spellStart"/>
            <w:r>
              <w:rPr>
                <w:sz w:val="28"/>
                <w:szCs w:val="28"/>
              </w:rPr>
              <w:t>Сардэчна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запрашаем</w:t>
            </w:r>
            <w:proofErr w:type="spellEnd"/>
            <w:r>
              <w:rPr>
                <w:sz w:val="28"/>
                <w:szCs w:val="28"/>
              </w:rPr>
              <w:t>!»</w:t>
            </w:r>
          </w:p>
          <w:p w14:paraId="182C0042" w14:textId="77777777" w:rsidR="008A01B3" w:rsidRPr="00FF2AAF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12B07A" w14:textId="0900E26D" w:rsidR="008A01B3" w:rsidRPr="00FF2AAF" w:rsidRDefault="003648D4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14:paraId="4709239E" w14:textId="77777777" w:rsidR="008A01B3" w:rsidRPr="00FF2AAF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  <w:r w:rsidRPr="00FF2AAF">
              <w:rPr>
                <w:sz w:val="28"/>
                <w:szCs w:val="28"/>
              </w:rPr>
              <w:t> </w:t>
            </w:r>
          </w:p>
          <w:p w14:paraId="44A8426F" w14:textId="77777777" w:rsidR="008A01B3" w:rsidRPr="00FF2AAF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  <w:r w:rsidRPr="00FF2AAF">
              <w:rPr>
                <w:sz w:val="28"/>
                <w:szCs w:val="28"/>
              </w:rPr>
              <w:t> </w:t>
            </w:r>
          </w:p>
          <w:p w14:paraId="06097498" w14:textId="05AC93B4" w:rsidR="008A01B3" w:rsidRPr="00FF2AAF" w:rsidRDefault="003648D4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  <w:p w14:paraId="33CA9DA6" w14:textId="77777777" w:rsidR="00955FB0" w:rsidRDefault="00955FB0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</w:p>
          <w:p w14:paraId="7008C629" w14:textId="77777777" w:rsidR="00955FB0" w:rsidRDefault="00955FB0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</w:p>
          <w:p w14:paraId="1BA70251" w14:textId="77777777" w:rsidR="00955FB0" w:rsidRDefault="00955FB0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</w:p>
          <w:p w14:paraId="711094CC" w14:textId="70CDA3A6" w:rsidR="00686370" w:rsidRDefault="00686370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</w:p>
          <w:p w14:paraId="242938DE" w14:textId="77777777" w:rsidR="00686370" w:rsidRDefault="00686370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</w:p>
          <w:p w14:paraId="5C775FB5" w14:textId="77777777" w:rsidR="008A01B3" w:rsidRPr="00FF2AAF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F9265" w14:textId="77777777" w:rsidR="008A01B3" w:rsidRPr="00FF2AAF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Спонсорская помощь</w:t>
            </w:r>
          </w:p>
          <w:p w14:paraId="06C01F43" w14:textId="77777777" w:rsidR="008A01B3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</w:p>
          <w:p w14:paraId="157EB888" w14:textId="77777777" w:rsidR="003648D4" w:rsidRDefault="003648D4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</w:p>
          <w:p w14:paraId="137BF667" w14:textId="7ED04404" w:rsidR="008A01B3" w:rsidRPr="00FF2AAF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  <w:r w:rsidRPr="00FF2AAF">
              <w:rPr>
                <w:sz w:val="28"/>
                <w:szCs w:val="28"/>
              </w:rPr>
              <w:t>Спонсорская помощь</w:t>
            </w:r>
            <w:r w:rsidR="003648D4">
              <w:rPr>
                <w:sz w:val="28"/>
                <w:szCs w:val="28"/>
              </w:rPr>
              <w:t>, средства попечительского совета</w:t>
            </w:r>
          </w:p>
          <w:p w14:paraId="15A89594" w14:textId="77777777" w:rsidR="008A01B3" w:rsidRPr="00FF2AAF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</w:p>
          <w:p w14:paraId="6069DF70" w14:textId="77777777" w:rsidR="003648D4" w:rsidRDefault="003648D4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</w:p>
          <w:p w14:paraId="190FF994" w14:textId="77777777" w:rsidR="003648D4" w:rsidRDefault="003648D4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</w:p>
          <w:p w14:paraId="66B1F5B9" w14:textId="77777777" w:rsidR="003648D4" w:rsidRDefault="003648D4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</w:p>
          <w:p w14:paraId="5137B3FE" w14:textId="77777777" w:rsidR="003648D4" w:rsidRDefault="003648D4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</w:p>
          <w:p w14:paraId="7F7EFF2A" w14:textId="01FB14EB" w:rsidR="008A01B3" w:rsidRPr="00FF2AAF" w:rsidRDefault="008A01B3" w:rsidP="008A01B3">
            <w:pPr>
              <w:pStyle w:val="a3"/>
              <w:spacing w:after="24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6E30201C" w14:textId="54FF8EC1" w:rsidR="00716CFF" w:rsidRPr="00A37F0D" w:rsidRDefault="00716CFF" w:rsidP="00716C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7F0D">
        <w:rPr>
          <w:sz w:val="28"/>
          <w:szCs w:val="28"/>
        </w:rPr>
        <w:t>В 20</w:t>
      </w:r>
      <w:r w:rsidR="008A01B3">
        <w:rPr>
          <w:sz w:val="28"/>
          <w:szCs w:val="28"/>
        </w:rPr>
        <w:t>2</w:t>
      </w:r>
      <w:r w:rsidR="003648D4">
        <w:rPr>
          <w:sz w:val="28"/>
          <w:szCs w:val="28"/>
          <w:lang w:val="be-BY"/>
        </w:rPr>
        <w:t>4</w:t>
      </w:r>
      <w:r w:rsidRPr="00A37F0D">
        <w:rPr>
          <w:sz w:val="28"/>
          <w:szCs w:val="28"/>
        </w:rPr>
        <w:t>/</w:t>
      </w:r>
      <w:r w:rsidR="00686370">
        <w:rPr>
          <w:sz w:val="28"/>
          <w:szCs w:val="28"/>
        </w:rPr>
        <w:t>202</w:t>
      </w:r>
      <w:r w:rsidR="003648D4">
        <w:rPr>
          <w:sz w:val="28"/>
          <w:szCs w:val="28"/>
          <w:lang w:val="be-BY"/>
        </w:rPr>
        <w:t>5</w:t>
      </w:r>
      <w:r w:rsidRPr="00A37F0D">
        <w:rPr>
          <w:sz w:val="28"/>
          <w:szCs w:val="28"/>
        </w:rPr>
        <w:t>учебном году П</w:t>
      </w:r>
      <w:r w:rsidR="00AC0809" w:rsidRPr="00A37F0D">
        <w:rPr>
          <w:sz w:val="28"/>
          <w:szCs w:val="28"/>
        </w:rPr>
        <w:t xml:space="preserve">опечительским советом планируется выделение средств на приобретение </w:t>
      </w:r>
      <w:r w:rsidR="008A01B3">
        <w:rPr>
          <w:sz w:val="28"/>
          <w:szCs w:val="28"/>
        </w:rPr>
        <w:t>ученической мебели</w:t>
      </w:r>
      <w:r w:rsidR="00A37F0D" w:rsidRPr="00A37F0D">
        <w:rPr>
          <w:sz w:val="28"/>
          <w:szCs w:val="28"/>
        </w:rPr>
        <w:t xml:space="preserve"> для кабинетов </w:t>
      </w:r>
      <w:r w:rsidR="008A01B3">
        <w:rPr>
          <w:sz w:val="28"/>
          <w:szCs w:val="28"/>
        </w:rPr>
        <w:t>начальных классов</w:t>
      </w:r>
      <w:r w:rsidR="003648D4">
        <w:rPr>
          <w:sz w:val="28"/>
          <w:szCs w:val="28"/>
        </w:rPr>
        <w:t>.</w:t>
      </w:r>
    </w:p>
    <w:p w14:paraId="474CBE5E" w14:textId="56D9DBC0" w:rsidR="00716CFF" w:rsidRDefault="00AC0809" w:rsidP="00955F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418C">
        <w:rPr>
          <w:color w:val="000000"/>
          <w:sz w:val="28"/>
          <w:szCs w:val="28"/>
        </w:rPr>
        <w:t>Считаю работу попечительского совета за 20</w:t>
      </w:r>
      <w:r w:rsidR="008A01B3">
        <w:rPr>
          <w:color w:val="000000"/>
          <w:sz w:val="28"/>
          <w:szCs w:val="28"/>
        </w:rPr>
        <w:t>2</w:t>
      </w:r>
      <w:r w:rsidR="003648D4">
        <w:rPr>
          <w:color w:val="000000"/>
          <w:sz w:val="28"/>
          <w:szCs w:val="28"/>
        </w:rPr>
        <w:t>3</w:t>
      </w:r>
      <w:r w:rsidRPr="00DD418C">
        <w:rPr>
          <w:color w:val="000000"/>
          <w:sz w:val="28"/>
          <w:szCs w:val="28"/>
        </w:rPr>
        <w:t>/20</w:t>
      </w:r>
      <w:r w:rsidR="008A01B3">
        <w:rPr>
          <w:color w:val="000000"/>
          <w:sz w:val="28"/>
          <w:szCs w:val="28"/>
        </w:rPr>
        <w:t>2</w:t>
      </w:r>
      <w:r w:rsidR="003648D4">
        <w:rPr>
          <w:color w:val="000000"/>
          <w:sz w:val="28"/>
          <w:szCs w:val="28"/>
        </w:rPr>
        <w:t>4</w:t>
      </w:r>
      <w:r w:rsidRPr="00DD418C">
        <w:rPr>
          <w:color w:val="000000"/>
          <w:sz w:val="28"/>
          <w:szCs w:val="28"/>
        </w:rPr>
        <w:t xml:space="preserve"> учебный год удовлетворительной.</w:t>
      </w:r>
      <w:r w:rsidR="00A37F0D">
        <w:rPr>
          <w:color w:val="000000"/>
          <w:sz w:val="28"/>
          <w:szCs w:val="28"/>
        </w:rPr>
        <w:tab/>
      </w:r>
      <w:r w:rsidR="00A37F0D">
        <w:rPr>
          <w:color w:val="000000"/>
          <w:sz w:val="28"/>
          <w:szCs w:val="28"/>
        </w:rPr>
        <w:tab/>
      </w:r>
      <w:r w:rsidR="00A37F0D">
        <w:rPr>
          <w:color w:val="000000"/>
          <w:sz w:val="28"/>
          <w:szCs w:val="28"/>
        </w:rPr>
        <w:tab/>
      </w:r>
      <w:r w:rsidR="00A37F0D">
        <w:rPr>
          <w:color w:val="000000"/>
          <w:sz w:val="28"/>
          <w:szCs w:val="28"/>
        </w:rPr>
        <w:tab/>
      </w:r>
      <w:r w:rsidR="00955FB0">
        <w:rPr>
          <w:color w:val="000000"/>
          <w:sz w:val="28"/>
          <w:szCs w:val="28"/>
        </w:rPr>
        <w:t xml:space="preserve">                                                          </w:t>
      </w:r>
      <w:r w:rsidR="00955FB0" w:rsidRPr="00DD418C">
        <w:rPr>
          <w:color w:val="000000"/>
          <w:sz w:val="28"/>
          <w:szCs w:val="28"/>
        </w:rPr>
        <w:t>Председатель попечительского совета   </w:t>
      </w:r>
      <w:r w:rsidR="00955FB0">
        <w:rPr>
          <w:color w:val="000000"/>
          <w:sz w:val="28"/>
          <w:szCs w:val="28"/>
        </w:rPr>
        <w:t xml:space="preserve">         </w:t>
      </w:r>
      <w:proofErr w:type="spellStart"/>
      <w:r w:rsidR="008A01B3">
        <w:rPr>
          <w:color w:val="000000"/>
          <w:sz w:val="28"/>
          <w:szCs w:val="28"/>
        </w:rPr>
        <w:t>Р.В.Чуприс</w:t>
      </w:r>
      <w:proofErr w:type="spellEnd"/>
      <w:r w:rsidRPr="00DD418C">
        <w:rPr>
          <w:color w:val="000000"/>
          <w:sz w:val="28"/>
          <w:szCs w:val="28"/>
        </w:rPr>
        <w:t>                                   </w:t>
      </w:r>
    </w:p>
    <w:sectPr w:rsidR="0071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136CF"/>
    <w:multiLevelType w:val="multilevel"/>
    <w:tmpl w:val="D3D0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809"/>
    <w:rsid w:val="003648D4"/>
    <w:rsid w:val="0039394D"/>
    <w:rsid w:val="00686370"/>
    <w:rsid w:val="007120BB"/>
    <w:rsid w:val="00716CFF"/>
    <w:rsid w:val="008A01B3"/>
    <w:rsid w:val="00955FB0"/>
    <w:rsid w:val="00961069"/>
    <w:rsid w:val="00A37F0D"/>
    <w:rsid w:val="00AC0809"/>
    <w:rsid w:val="00D4330C"/>
    <w:rsid w:val="00DD418C"/>
    <w:rsid w:val="00E96C16"/>
    <w:rsid w:val="00FA0690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62971"/>
  <w15:docId w15:val="{70DB6900-1C18-4E86-93AA-335C8BC7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809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C0809"/>
    <w:rPr>
      <w:b/>
      <w:bCs/>
    </w:rPr>
  </w:style>
  <w:style w:type="paragraph" w:styleId="a5">
    <w:name w:val="Balloon Text"/>
    <w:basedOn w:val="a"/>
    <w:link w:val="a6"/>
    <w:rsid w:val="00A37F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37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\AppData\Roaming\Microsoft\&#1064;&#1072;&#1073;&#1083;&#1086;&#1085;&#1099;\NormalOl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2D797-A23E-4763-9DBB-726B89ED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NormalOld</Template>
  <TotalTime>34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</cp:lastModifiedBy>
  <cp:revision>11</cp:revision>
  <cp:lastPrinted>2023-09-02T01:57:00Z</cp:lastPrinted>
  <dcterms:created xsi:type="dcterms:W3CDTF">2018-09-27T14:10:00Z</dcterms:created>
  <dcterms:modified xsi:type="dcterms:W3CDTF">2024-08-09T07:31:00Z</dcterms:modified>
</cp:coreProperties>
</file>